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A9" w:rsidRDefault="00A406A9">
      <w:pPr>
        <w:rPr>
          <w:rFonts w:ascii="Arial" w:hAnsi="Arial"/>
        </w:rPr>
        <w:sectPr w:rsidR="00A406A9" w:rsidSect="001F157E">
          <w:headerReference w:type="first" r:id="rId8"/>
          <w:footerReference w:type="first" r:id="rId9"/>
          <w:pgSz w:w="12240" w:h="15840" w:code="1"/>
          <w:pgMar w:top="1526" w:right="1440" w:bottom="720" w:left="1440" w:header="720" w:footer="144" w:gutter="0"/>
          <w:cols w:space="720"/>
          <w:titlePg/>
        </w:sectPr>
      </w:pPr>
    </w:p>
    <w:p w:rsidR="00ED7443" w:rsidRPr="00385EE5" w:rsidRDefault="00ED7443" w:rsidP="00ED7443">
      <w:pPr>
        <w:jc w:val="center"/>
        <w:rPr>
          <w:b/>
          <w:sz w:val="28"/>
          <w:szCs w:val="28"/>
        </w:rPr>
      </w:pPr>
      <w:r w:rsidRPr="00385EE5">
        <w:rPr>
          <w:b/>
          <w:sz w:val="28"/>
          <w:szCs w:val="28"/>
        </w:rPr>
        <w:t>Industry-Based Certification Council Meeting</w:t>
      </w:r>
    </w:p>
    <w:p w:rsidR="00ED7443" w:rsidRPr="00385EE5" w:rsidRDefault="00ED7443" w:rsidP="00ED7443">
      <w:pPr>
        <w:jc w:val="center"/>
        <w:rPr>
          <w:b/>
          <w:sz w:val="12"/>
          <w:szCs w:val="28"/>
        </w:rPr>
      </w:pPr>
    </w:p>
    <w:p w:rsidR="00ED7443" w:rsidRPr="00385EE5" w:rsidRDefault="00ED7443" w:rsidP="00ED7443">
      <w:pPr>
        <w:jc w:val="center"/>
        <w:rPr>
          <w:b/>
          <w:sz w:val="28"/>
          <w:szCs w:val="28"/>
        </w:rPr>
      </w:pPr>
      <w:r w:rsidRPr="00385EE5">
        <w:rPr>
          <w:sz w:val="18"/>
        </w:rPr>
        <w:t>An Industry-Based Certification is an independent third party credential that is industry-accepted and results from a process whereby an individual's knowledge and/or skill in a particular area is verified against a set of pre-determined standards.</w:t>
      </w:r>
    </w:p>
    <w:p w:rsidR="00ED7443" w:rsidRPr="00385EE5" w:rsidRDefault="00ED7443" w:rsidP="00ED7443">
      <w:pPr>
        <w:jc w:val="center"/>
        <w:rPr>
          <w:sz w:val="22"/>
          <w:szCs w:val="22"/>
        </w:rPr>
      </w:pPr>
    </w:p>
    <w:p w:rsidR="00ED7443" w:rsidRPr="00385EE5" w:rsidRDefault="00592F9D" w:rsidP="00ED74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July</w:t>
      </w:r>
      <w:r w:rsidR="00ED7443">
        <w:rPr>
          <w:b/>
          <w:sz w:val="22"/>
          <w:szCs w:val="22"/>
        </w:rPr>
        <w:t xml:space="preserve"> 10</w:t>
      </w:r>
      <w:r w:rsidR="00ED7443" w:rsidRPr="00385EE5">
        <w:rPr>
          <w:b/>
          <w:sz w:val="22"/>
          <w:szCs w:val="22"/>
        </w:rPr>
        <w:t>, 2025</w:t>
      </w:r>
    </w:p>
    <w:p w:rsidR="00ED7443" w:rsidRDefault="00ED7443" w:rsidP="00ED7443">
      <w:pPr>
        <w:jc w:val="center"/>
        <w:rPr>
          <w:b/>
          <w:sz w:val="22"/>
          <w:szCs w:val="22"/>
        </w:rPr>
      </w:pPr>
      <w:r w:rsidRPr="00385EE5">
        <w:rPr>
          <w:b/>
          <w:sz w:val="22"/>
          <w:szCs w:val="22"/>
        </w:rPr>
        <w:t>9:00 AM</w:t>
      </w:r>
      <w:r w:rsidR="00592F9D">
        <w:rPr>
          <w:b/>
          <w:sz w:val="22"/>
          <w:szCs w:val="22"/>
        </w:rPr>
        <w:t xml:space="preserve"> – 12:00 P</w:t>
      </w:r>
      <w:r w:rsidRPr="00385EE5">
        <w:rPr>
          <w:b/>
          <w:sz w:val="22"/>
          <w:szCs w:val="22"/>
        </w:rPr>
        <w:t>M</w:t>
      </w:r>
    </w:p>
    <w:p w:rsidR="00ED7443" w:rsidRPr="00385EE5" w:rsidRDefault="00ED7443" w:rsidP="00ED7443">
      <w:pPr>
        <w:jc w:val="center"/>
        <w:rPr>
          <w:b/>
          <w:sz w:val="22"/>
          <w:szCs w:val="22"/>
        </w:rPr>
      </w:pPr>
      <w:r w:rsidRPr="00385EE5">
        <w:rPr>
          <w:b/>
          <w:sz w:val="22"/>
          <w:szCs w:val="22"/>
        </w:rPr>
        <w:t xml:space="preserve"> </w:t>
      </w:r>
    </w:p>
    <w:p w:rsidR="00ED7443" w:rsidRPr="00385EE5" w:rsidRDefault="00592F9D" w:rsidP="00ED74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Louisiana Workforce Commission</w:t>
      </w:r>
    </w:p>
    <w:p w:rsidR="00ED7443" w:rsidRPr="005B640A" w:rsidRDefault="00592F9D" w:rsidP="00ED7443">
      <w:pPr>
        <w:jc w:val="center"/>
        <w:rPr>
          <w:sz w:val="22"/>
          <w:szCs w:val="22"/>
        </w:rPr>
      </w:pPr>
      <w:r>
        <w:rPr>
          <w:sz w:val="22"/>
          <w:szCs w:val="22"/>
        </w:rPr>
        <w:t>1001 N. 22</w:t>
      </w:r>
      <w:r w:rsidRPr="00592F9D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St.</w:t>
      </w:r>
      <w:r w:rsidR="00ED7443" w:rsidRPr="005B640A">
        <w:rPr>
          <w:sz w:val="22"/>
          <w:szCs w:val="22"/>
        </w:rPr>
        <w:t xml:space="preserve"> </w:t>
      </w:r>
    </w:p>
    <w:p w:rsidR="00ED7443" w:rsidRPr="005B640A" w:rsidRDefault="00592F9D" w:rsidP="00ED7443">
      <w:pPr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 w:rsidRPr="00592F9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 Conference Room</w:t>
      </w:r>
    </w:p>
    <w:p w:rsidR="00ED7443" w:rsidRPr="005B640A" w:rsidRDefault="00ED7443" w:rsidP="00ED7443">
      <w:pPr>
        <w:jc w:val="center"/>
        <w:rPr>
          <w:sz w:val="22"/>
          <w:szCs w:val="22"/>
        </w:rPr>
      </w:pPr>
      <w:r w:rsidRPr="005B640A">
        <w:rPr>
          <w:sz w:val="22"/>
          <w:szCs w:val="22"/>
        </w:rPr>
        <w:t>Baton Rouge LA 70802</w:t>
      </w:r>
    </w:p>
    <w:p w:rsidR="00ED7443" w:rsidRDefault="00ED7443" w:rsidP="00ED7443">
      <w:pPr>
        <w:jc w:val="center"/>
        <w:rPr>
          <w:b/>
          <w:sz w:val="22"/>
          <w:szCs w:val="22"/>
        </w:rPr>
      </w:pPr>
    </w:p>
    <w:p w:rsidR="00ED7443" w:rsidRPr="00A10D67" w:rsidRDefault="00ED7443" w:rsidP="00A10D67">
      <w:pPr>
        <w:jc w:val="center"/>
        <w:rPr>
          <w:b/>
          <w:sz w:val="36"/>
          <w:szCs w:val="22"/>
        </w:rPr>
      </w:pPr>
      <w:r w:rsidRPr="00385EE5">
        <w:rPr>
          <w:b/>
          <w:sz w:val="36"/>
          <w:szCs w:val="22"/>
        </w:rPr>
        <w:t>AGENDA</w:t>
      </w:r>
    </w:p>
    <w:p w:rsidR="00ED7443" w:rsidRPr="00385EE5" w:rsidRDefault="00ED7443" w:rsidP="00ED7443">
      <w:pPr>
        <w:jc w:val="center"/>
        <w:rPr>
          <w:b/>
          <w:sz w:val="22"/>
          <w:szCs w:val="22"/>
        </w:rPr>
      </w:pPr>
    </w:p>
    <w:p w:rsidR="001F157E" w:rsidRPr="00592F9D" w:rsidRDefault="00592F9D" w:rsidP="00592F9D">
      <w:pPr>
        <w:tabs>
          <w:tab w:val="left" w:pos="819"/>
          <w:tab w:val="left" w:pos="820"/>
        </w:tabs>
        <w:spacing w:before="120"/>
        <w:ind w:left="100"/>
        <w:rPr>
          <w:sz w:val="24"/>
        </w:rPr>
      </w:pPr>
      <w:r w:rsidRPr="00592F9D">
        <w:rPr>
          <w:sz w:val="24"/>
          <w:szCs w:val="24"/>
        </w:rPr>
        <w:t>Agenda is forth coming</w:t>
      </w:r>
      <w:bookmarkStart w:id="0" w:name="_GoBack"/>
      <w:bookmarkEnd w:id="0"/>
    </w:p>
    <w:sectPr w:rsidR="001F157E" w:rsidRPr="00592F9D" w:rsidSect="001F157E">
      <w:type w:val="continuous"/>
      <w:pgSz w:w="12240" w:h="15840" w:code="1"/>
      <w:pgMar w:top="1526" w:right="1440" w:bottom="720" w:left="1440" w:header="720" w:footer="14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89" w:rsidRDefault="004E7089">
      <w:r>
        <w:separator/>
      </w:r>
    </w:p>
  </w:endnote>
  <w:endnote w:type="continuationSeparator" w:id="0">
    <w:p w:rsidR="004E7089" w:rsidRDefault="004E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28" w:rsidRDefault="00255628">
    <w:pPr>
      <w:pStyle w:val="Footer"/>
      <w:spacing w:before="20"/>
      <w:jc w:val="center"/>
      <w:rPr>
        <w:rFonts w:ascii="Arial" w:hAnsi="Arial" w:cs="Arial"/>
        <w:color w:val="2D373C"/>
        <w:spacing w:val="5"/>
        <w:kern w:val="10"/>
        <w:sz w:val="12"/>
      </w:rPr>
    </w:pPr>
  </w:p>
  <w:p w:rsidR="00255628" w:rsidRDefault="00255628">
    <w:pPr>
      <w:pStyle w:val="Footer"/>
      <w:spacing w:before="20"/>
      <w:jc w:val="center"/>
      <w:rPr>
        <w:rFonts w:ascii="Arial" w:hAnsi="Arial" w:cs="Arial"/>
        <w:color w:val="2D373C"/>
        <w:spacing w:val="5"/>
        <w:kern w:val="10"/>
        <w:sz w:val="12"/>
      </w:rPr>
    </w:pPr>
    <w:r>
      <w:rPr>
        <w:rFonts w:ascii="Arial" w:hAnsi="Arial" w:cs="Arial"/>
        <w:color w:val="2D373C"/>
        <w:spacing w:val="5"/>
        <w:kern w:val="10"/>
        <w:sz w:val="12"/>
      </w:rPr>
      <w:t xml:space="preserve">|     Equal Opportunity Employer/Program     |     Auxiliary aids and services are available upon request to individuals with disabilities  •  </w:t>
    </w:r>
    <w:r>
      <w:rPr>
        <w:rFonts w:ascii="Arial" w:hAnsi="Arial" w:cs="Arial"/>
        <w:color w:val="009600"/>
        <w:spacing w:val="5"/>
        <w:kern w:val="10"/>
        <w:sz w:val="12"/>
      </w:rPr>
      <w:t>TDD#</w:t>
    </w:r>
    <w:r>
      <w:rPr>
        <w:rFonts w:ascii="Arial" w:hAnsi="Arial" w:cs="Arial"/>
        <w:color w:val="2D373C"/>
        <w:spacing w:val="5"/>
        <w:kern w:val="10"/>
        <w:sz w:val="12"/>
      </w:rPr>
      <w:t xml:space="preserve"> 800-259-5154     |</w:t>
    </w:r>
  </w:p>
  <w:p w:rsidR="00255628" w:rsidRDefault="00255628">
    <w:pPr>
      <w:pStyle w:val="Footer"/>
      <w:jc w:val="center"/>
      <w:rPr>
        <w:color w:val="14284D"/>
        <w:sz w:val="22"/>
        <w:szCs w:val="22"/>
      </w:rPr>
    </w:pPr>
  </w:p>
  <w:p w:rsidR="00255628" w:rsidRDefault="00255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89" w:rsidRDefault="004E7089">
      <w:r>
        <w:separator/>
      </w:r>
    </w:p>
  </w:footnote>
  <w:footnote w:type="continuationSeparator" w:id="0">
    <w:p w:rsidR="004E7089" w:rsidRDefault="004E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B5" w:rsidRDefault="002E68A4" w:rsidP="00A656B5">
    <w:pPr>
      <w:pStyle w:val="Header"/>
    </w:pPr>
    <w:r>
      <w:rPr>
        <w:noProof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column">
            <wp:posOffset>359572</wp:posOffset>
          </wp:positionH>
          <wp:positionV relativeFrom="paragraph">
            <wp:posOffset>361315</wp:posOffset>
          </wp:positionV>
          <wp:extent cx="1611128" cy="768096"/>
          <wp:effectExtent l="0" t="0" r="825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128" cy="76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32805" cy="372745"/>
          <wp:effectExtent l="0" t="0" r="0" b="825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6B5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179E440" wp14:editId="6C365618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4800600" cy="2540"/>
              <wp:effectExtent l="0" t="0" r="0" b="0"/>
              <wp:wrapNone/>
              <wp:docPr id="1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00600" cy="254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1A8A3" id="Line 1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6in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" stroked="f" strokecolor="white"/>
          </w:pict>
        </mc:Fallback>
      </mc:AlternateContent>
    </w:r>
  </w:p>
  <w:p w:rsidR="00A656B5" w:rsidRDefault="00A656B5" w:rsidP="00A656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8DB806F" wp14:editId="47DB00A9">
              <wp:simplePos x="0" y="0"/>
              <wp:positionH relativeFrom="column">
                <wp:posOffset>1448435</wp:posOffset>
              </wp:positionH>
              <wp:positionV relativeFrom="paragraph">
                <wp:posOffset>279400</wp:posOffset>
              </wp:positionV>
              <wp:extent cx="685800" cy="22860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0F3B2" id="Rectangle 24" o:spid="_x0000_s1026" style="position:absolute;margin-left:114.05pt;margin-top:22pt;width:54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VTrQIAAKU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37B5212C" wp14:editId="3AC65D4A">
              <wp:simplePos x="0" y="0"/>
              <wp:positionH relativeFrom="column">
                <wp:posOffset>644525</wp:posOffset>
              </wp:positionH>
              <wp:positionV relativeFrom="paragraph">
                <wp:posOffset>132080</wp:posOffset>
              </wp:positionV>
              <wp:extent cx="4800600" cy="2540"/>
              <wp:effectExtent l="0" t="0" r="0" b="0"/>
              <wp:wrapNone/>
              <wp:docPr id="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00600" cy="254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5DF91" id="Line 21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0.4pt" to="42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" stroked="f" strokecolor="white"/>
          </w:pict>
        </mc:Fallback>
      </mc:AlternateContent>
    </w:r>
  </w:p>
  <w:p w:rsidR="00A656B5" w:rsidRDefault="002E68A4" w:rsidP="00A656B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2045335</wp:posOffset>
              </wp:positionH>
              <wp:positionV relativeFrom="paragraph">
                <wp:posOffset>37354</wp:posOffset>
              </wp:positionV>
              <wp:extent cx="3931920" cy="369570"/>
              <wp:effectExtent l="0" t="0" r="1143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1920" cy="369570"/>
                        <a:chOff x="0" y="0"/>
                        <a:chExt cx="3932218" cy="369871"/>
                      </a:xfrm>
                    </wpg:grpSpPr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78006" y="0"/>
                          <a:ext cx="13017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1001 North</w:t>
                            </w:r>
                            <w:r w:rsidRPr="001B4380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23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  <w:vertAlign w:val="superscript"/>
                              </w:rPr>
                              <w:t>rd</w:t>
                            </w:r>
                            <w:r w:rsidRPr="001B4380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Street</w:t>
                            </w:r>
                          </w:p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Post Office Box 94094</w:t>
                            </w:r>
                          </w:p>
                          <w:p w:rsidR="00A656B5" w:rsidRPr="002710E3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  <w:r w:rsidRPr="002710E3"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  <w:t>Baton Rouge, LA  70804-9094</w:t>
                            </w:r>
                          </w:p>
                          <w:p w:rsidR="00A656B5" w:rsidRPr="0097615E" w:rsidRDefault="00A656B5" w:rsidP="00A656B5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542780" y="13001"/>
                          <a:ext cx="8320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(O)</w:t>
                            </w:r>
                            <w:r w:rsidR="00594A1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225-342-5899</w:t>
                            </w:r>
                          </w:p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(F)</w:t>
                            </w:r>
                            <w:r w:rsidR="005B37C9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ab/>
                              <w:t>225-342-</w:t>
                            </w:r>
                            <w:r w:rsidR="0057455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2051</w:t>
                            </w:r>
                          </w:p>
                          <w:p w:rsidR="00A656B5" w:rsidRPr="00B404E0" w:rsidRDefault="00A656B5" w:rsidP="00A656B5">
                            <w:pPr>
                              <w:tabs>
                                <w:tab w:val="left" w:pos="270"/>
                              </w:tabs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www.laworks.net</w:t>
                            </w:r>
                          </w:p>
                          <w:p w:rsidR="00A656B5" w:rsidRPr="00B404E0" w:rsidRDefault="00A656B5" w:rsidP="00A656B5">
                            <w:pPr>
                              <w:rPr>
                                <w:rFonts w:ascii="Arial (W1)" w:hAnsi="Arial (W1)"/>
                                <w:b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Line 22"/>
                      <wps:cNvCnPr>
                        <a:cxnSpLocks noChangeShapeType="1"/>
                      </wps:cNvCnPr>
                      <wps:spPr bwMode="auto">
                        <a:xfrm flipV="1">
                          <a:off x="1447439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3"/>
                      <wps:cNvCnPr>
                        <a:cxnSpLocks noChangeShapeType="1"/>
                      </wps:cNvCnPr>
                      <wps:spPr bwMode="auto">
                        <a:xfrm flipV="1">
                          <a:off x="2405176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509183" y="43337"/>
                          <a:ext cx="142303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F2A" w:rsidRPr="00B404E0" w:rsidRDefault="006B5F2A" w:rsidP="006B5F2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B404E0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eff Landry</w:t>
                            </w:r>
                            <w:r w:rsidRPr="00B404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 Governor</w:t>
                            </w:r>
                          </w:p>
                          <w:p w:rsidR="006B5F2A" w:rsidRPr="00B404E0" w:rsidRDefault="006B5F2A" w:rsidP="006B5F2A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C81F3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Susana Schowen</w:t>
                            </w:r>
                            <w:r w:rsidRPr="00B404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, Secretary</w:t>
                            </w:r>
                          </w:p>
                          <w:p w:rsidR="006B5F2A" w:rsidRPr="00B404E0" w:rsidRDefault="006B5F2A" w:rsidP="006B5F2A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</w:p>
                          <w:p w:rsidR="00A656B5" w:rsidRPr="00B404E0" w:rsidRDefault="00A656B5" w:rsidP="00A656B5">
                            <w:pPr>
                              <w:rPr>
                                <w:rFonts w:ascii="Arial (W1)" w:hAnsi="Arial (W1)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Line 22"/>
                      <wps:cNvCnPr>
                        <a:cxnSpLocks noChangeShapeType="1"/>
                      </wps:cNvCnPr>
                      <wps:spPr bwMode="auto">
                        <a:xfrm flipV="1">
                          <a:off x="0" y="13001"/>
                          <a:ext cx="635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D3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" o:spid="_x0000_s1026" style="position:absolute;margin-left:161.05pt;margin-top:2.95pt;width:309.6pt;height:29.1pt;z-index:251677184" coordsize="39322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780;width:1301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1001 North</w:t>
                      </w:r>
                      <w:r w:rsidRPr="001B4380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 xml:space="preserve"> 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23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  <w:vertAlign w:val="superscript"/>
                        </w:rPr>
                        <w:t>rd</w:t>
                      </w:r>
                      <w:r w:rsidRPr="001B4380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 xml:space="preserve"> </w:t>
                      </w: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Street</w:t>
                      </w:r>
                    </w:p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Post Office Box 94094</w:t>
                      </w:r>
                    </w:p>
                    <w:p w:rsidR="00A656B5" w:rsidRPr="002710E3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  <w:r w:rsidRPr="002710E3">
                        <w:rPr>
                          <w:rFonts w:ascii="Arial (W1)" w:hAnsi="Arial (W1)" w:cs="Arial"/>
                          <w:sz w:val="15"/>
                          <w:szCs w:val="15"/>
                        </w:rPr>
                        <w:t>Baton Rouge, LA  70804-9094</w:t>
                      </w:r>
                    </w:p>
                    <w:p w:rsidR="00A656B5" w:rsidRPr="0097615E" w:rsidRDefault="00A656B5" w:rsidP="00A656B5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shape>
              <v:shape id="Text Box 19" o:spid="_x0000_s1028" type="#_x0000_t202" style="position:absolute;left:15427;top:130;width:8321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(O)</w:t>
                      </w:r>
                      <w:r w:rsidR="00594A14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225-342-5899</w:t>
                      </w:r>
                    </w:p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(F)</w:t>
                      </w:r>
                      <w:r w:rsidR="005B37C9">
                        <w:rPr>
                          <w:rFonts w:ascii="Arial" w:hAnsi="Arial" w:cs="Arial"/>
                          <w:sz w:val="15"/>
                          <w:szCs w:val="15"/>
                        </w:rPr>
                        <w:tab/>
                        <w:t>225-342-</w:t>
                      </w:r>
                      <w:r w:rsidR="00574554">
                        <w:rPr>
                          <w:rFonts w:ascii="Arial" w:hAnsi="Arial" w:cs="Arial"/>
                          <w:sz w:val="15"/>
                          <w:szCs w:val="15"/>
                        </w:rPr>
                        <w:t>2051</w:t>
                      </w:r>
                    </w:p>
                    <w:p w:rsidR="00A656B5" w:rsidRPr="00B404E0" w:rsidRDefault="00A656B5" w:rsidP="00A656B5">
                      <w:pPr>
                        <w:tabs>
                          <w:tab w:val="left" w:pos="270"/>
                        </w:tabs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www.laworks.net</w:t>
                      </w:r>
                    </w:p>
                    <w:p w:rsidR="00A656B5" w:rsidRPr="00B404E0" w:rsidRDefault="00A656B5" w:rsidP="00A656B5">
                      <w:pPr>
                        <w:rPr>
                          <w:rFonts w:ascii="Arial (W1)" w:hAnsi="Arial (W1)"/>
                          <w:b/>
                          <w:szCs w:val="15"/>
                        </w:rPr>
                      </w:pPr>
                    </w:p>
                  </w:txbxContent>
                </v:textbox>
              </v:shape>
              <v:line id="Line 22" o:spid="_x0000_s1029" style="position:absolute;flip:y;visibility:visible;mso-wrap-style:square" from="14474,130" to="14480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" strokecolor="#2d373c" strokeweight=".5pt"/>
              <v:line id="Line 23" o:spid="_x0000_s1030" style="position:absolute;flip:y;visibility:visible;mso-wrap-style:square" from="24051,130" to="24058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" strokecolor="#2d373c" strokeweight=".5pt"/>
              <v:shape id="Text Box 20" o:spid="_x0000_s1031" type="#_x0000_t202" style="position:absolute;left:25091;top:433;width:1423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6B5F2A" w:rsidRPr="00B404E0" w:rsidRDefault="006B5F2A" w:rsidP="006B5F2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B404E0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eff Landry</w:t>
                      </w:r>
                      <w:r w:rsidRPr="00B404E0">
                        <w:rPr>
                          <w:rFonts w:ascii="Arial" w:hAnsi="Arial" w:cs="Arial"/>
                          <w:sz w:val="15"/>
                          <w:szCs w:val="15"/>
                        </w:rPr>
                        <w:t>, Governor</w:t>
                      </w:r>
                    </w:p>
                    <w:p w:rsidR="006B5F2A" w:rsidRPr="00B404E0" w:rsidRDefault="006B5F2A" w:rsidP="006B5F2A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C81F3C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Susana Schowen</w:t>
                      </w:r>
                      <w:r w:rsidRPr="00B404E0">
                        <w:rPr>
                          <w:rFonts w:ascii="Arial" w:hAnsi="Arial" w:cs="Arial"/>
                          <w:sz w:val="15"/>
                          <w:szCs w:val="15"/>
                        </w:rPr>
                        <w:t>, Secretary</w:t>
                      </w:r>
                    </w:p>
                    <w:p w:rsidR="006B5F2A" w:rsidRPr="00B404E0" w:rsidRDefault="006B5F2A" w:rsidP="006B5F2A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</w:p>
                    <w:p w:rsidR="00A656B5" w:rsidRPr="00B404E0" w:rsidRDefault="00A656B5" w:rsidP="00A656B5">
                      <w:pPr>
                        <w:rPr>
                          <w:rFonts w:ascii="Arial (W1)" w:hAnsi="Arial (W1)" w:cs="Arial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v:line id="Line 22" o:spid="_x0000_s1032" style="position:absolute;flip:y;visibility:visible;mso-wrap-style:square" from="0,130" to="6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" strokecolor="#2d373c" strokeweight=".5pt"/>
            </v:group>
          </w:pict>
        </mc:Fallback>
      </mc:AlternateContent>
    </w:r>
  </w:p>
  <w:p w:rsidR="00A656B5" w:rsidRDefault="00A656B5" w:rsidP="00A656B5">
    <w:pPr>
      <w:pStyle w:val="Header"/>
    </w:pPr>
  </w:p>
  <w:p w:rsidR="00A656B5" w:rsidRDefault="00B404E0" w:rsidP="00A656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2119745</wp:posOffset>
              </wp:positionH>
              <wp:positionV relativeFrom="paragraph">
                <wp:posOffset>130876</wp:posOffset>
              </wp:positionV>
              <wp:extent cx="3776354" cy="228600"/>
              <wp:effectExtent l="0" t="0" r="14605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5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B5" w:rsidRPr="004C26EB" w:rsidRDefault="00594A14" w:rsidP="00CD051C">
                          <w:pPr>
                            <w:tabs>
                              <w:tab w:val="right" w:pos="684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2D373C"/>
                            </w:rPr>
                          </w:pPr>
                          <w:r>
                            <w:rPr>
                              <w:rFonts w:ascii="Arial (W1)" w:hAnsi="Arial (W1)" w:cs="Arial"/>
                              <w:b/>
                            </w:rPr>
                            <w:t>Workforce Investment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5" o:spid="_x0000_s1033" type="#_x0000_t202" style="position:absolute;margin-left:166.9pt;margin-top:10.3pt;width:297.35pt;height:18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" filled="f" stroked="f">
              <v:textbox inset="0,0,0,0">
                <w:txbxContent>
                  <w:p w:rsidR="00A656B5" w:rsidRPr="004C26EB" w:rsidRDefault="00594A14" w:rsidP="00CD051C">
                    <w:pPr>
                      <w:tabs>
                        <w:tab w:val="right" w:pos="6840"/>
                      </w:tabs>
                      <w:jc w:val="center"/>
                      <w:rPr>
                        <w:rFonts w:ascii="Arial" w:hAnsi="Arial" w:cs="Arial"/>
                        <w:b/>
                        <w:color w:val="2D373C"/>
                      </w:rPr>
                    </w:pPr>
                    <w:r>
                      <w:rPr>
                        <w:rFonts w:ascii="Arial (W1)" w:hAnsi="Arial (W1)" w:cs="Arial"/>
                        <w:b/>
                      </w:rPr>
                      <w:t>Workforce Investment Council</w:t>
                    </w:r>
                  </w:p>
                </w:txbxContent>
              </v:textbox>
            </v:shape>
          </w:pict>
        </mc:Fallback>
      </mc:AlternateContent>
    </w:r>
  </w:p>
  <w:p w:rsidR="00A656B5" w:rsidRDefault="00A656B5" w:rsidP="00A6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241"/>
    <w:multiLevelType w:val="hybridMultilevel"/>
    <w:tmpl w:val="806C44BC"/>
    <w:lvl w:ilvl="0" w:tplc="4E00E99C">
      <w:start w:val="1"/>
      <w:numFmt w:val="upperRoman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6958CDAA">
      <w:start w:val="1"/>
      <w:numFmt w:val="lowerLetter"/>
      <w:lvlText w:val="%2."/>
      <w:lvlJc w:val="left"/>
      <w:pPr>
        <w:ind w:left="1694" w:hanging="720"/>
      </w:pPr>
      <w:rPr>
        <w:rFonts w:ascii="Times New Roman" w:hAnsi="Times New Roman" w:cs="Times New Roman" w:hint="default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2568" w:hanging="720"/>
      </w:pPr>
      <w:rPr>
        <w:rFonts w:hint="default"/>
        <w:lang w:val="en-US" w:eastAsia="en-US" w:bidi="ar-SA"/>
      </w:rPr>
    </w:lvl>
    <w:lvl w:ilvl="3" w:tplc="6868EA42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91A8825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584CC3B6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CC94CD8E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60786CAA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0F86D66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E9B2E62"/>
    <w:multiLevelType w:val="hybridMultilevel"/>
    <w:tmpl w:val="9A1C921A"/>
    <w:lvl w:ilvl="0" w:tplc="03320CD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1" w:tplc="8D267F18">
      <w:start w:val="1"/>
      <w:numFmt w:val="lowerLetter"/>
      <w:lvlText w:val="%2."/>
      <w:lvlJc w:val="left"/>
      <w:pPr>
        <w:ind w:left="1350" w:hanging="360"/>
      </w:pPr>
      <w:rPr>
        <w:color w:val="auto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sdH0ZXDb281Ken1ppNzvh01AmidMYe47AhAar7O3mDmqGRNjO/M5WuJVYMqDildYpn5OWSLkjTGZN7D9chLw==" w:salt="Qjox62Gq0Ic9KsqecMAmg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4555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89"/>
    <w:rsid w:val="00030710"/>
    <w:rsid w:val="00061DC7"/>
    <w:rsid w:val="000908DA"/>
    <w:rsid w:val="00095D3B"/>
    <w:rsid w:val="000A0D81"/>
    <w:rsid w:val="000E1FE4"/>
    <w:rsid w:val="000E3990"/>
    <w:rsid w:val="001B4380"/>
    <w:rsid w:val="001D5618"/>
    <w:rsid w:val="001D6228"/>
    <w:rsid w:val="001F157E"/>
    <w:rsid w:val="002363A3"/>
    <w:rsid w:val="00255628"/>
    <w:rsid w:val="0028020C"/>
    <w:rsid w:val="002E6284"/>
    <w:rsid w:val="002E68A4"/>
    <w:rsid w:val="003974EA"/>
    <w:rsid w:val="003A7652"/>
    <w:rsid w:val="00471334"/>
    <w:rsid w:val="004B3149"/>
    <w:rsid w:val="004D6767"/>
    <w:rsid w:val="004E7089"/>
    <w:rsid w:val="00543952"/>
    <w:rsid w:val="00574554"/>
    <w:rsid w:val="00584409"/>
    <w:rsid w:val="00592F9D"/>
    <w:rsid w:val="00594A14"/>
    <w:rsid w:val="005B37C9"/>
    <w:rsid w:val="005F246B"/>
    <w:rsid w:val="006A4BE4"/>
    <w:rsid w:val="006B5F2A"/>
    <w:rsid w:val="006D3D77"/>
    <w:rsid w:val="00732738"/>
    <w:rsid w:val="00895E54"/>
    <w:rsid w:val="008F33DC"/>
    <w:rsid w:val="00922EB2"/>
    <w:rsid w:val="009D58E9"/>
    <w:rsid w:val="00A10D67"/>
    <w:rsid w:val="00A406A9"/>
    <w:rsid w:val="00A656B5"/>
    <w:rsid w:val="00B404E0"/>
    <w:rsid w:val="00CD051C"/>
    <w:rsid w:val="00D237EC"/>
    <w:rsid w:val="00D520C6"/>
    <w:rsid w:val="00D6132D"/>
    <w:rsid w:val="00D72600"/>
    <w:rsid w:val="00D953E2"/>
    <w:rsid w:val="00E804A6"/>
    <w:rsid w:val="00EC4900"/>
    <w:rsid w:val="00E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5555f"/>
    </o:shapedefaults>
    <o:shapelayout v:ext="edit">
      <o:idmap v:ext="edit" data="1"/>
    </o:shapelayout>
  </w:shapeDefaults>
  <w:decimalSymbol w:val="."/>
  <w:listSeparator w:val=","/>
  <w14:docId w14:val="5BCFC9BE"/>
  <w15:docId w15:val="{62AF4872-E3F0-43CE-884B-91AF93A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1"/>
    <w:qFormat/>
    <w:pPr>
      <w:jc w:val="both"/>
    </w:pPr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A656B5"/>
  </w:style>
  <w:style w:type="paragraph" w:styleId="Title">
    <w:name w:val="Title"/>
    <w:basedOn w:val="Normal"/>
    <w:link w:val="TitleChar"/>
    <w:uiPriority w:val="1"/>
    <w:qFormat/>
    <w:rsid w:val="004E7089"/>
    <w:pPr>
      <w:widowControl w:val="0"/>
      <w:autoSpaceDE w:val="0"/>
      <w:autoSpaceDN w:val="0"/>
      <w:spacing w:before="89"/>
      <w:ind w:left="896" w:right="899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4E7089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E7089"/>
    <w:pPr>
      <w:widowControl w:val="0"/>
      <w:autoSpaceDE w:val="0"/>
      <w:autoSpaceDN w:val="0"/>
      <w:ind w:left="820" w:hanging="72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A10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0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WC%20Letterheads\WIC%20Administration-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FF40-F564-4BF8-AA90-1621CCF0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WIC Administration-color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Kaffia Arvie</dc:creator>
  <cp:lastModifiedBy>Kaffia Arvie</cp:lastModifiedBy>
  <cp:revision>2</cp:revision>
  <cp:lastPrinted>2025-06-09T16:39:00Z</cp:lastPrinted>
  <dcterms:created xsi:type="dcterms:W3CDTF">2025-07-01T20:02:00Z</dcterms:created>
  <dcterms:modified xsi:type="dcterms:W3CDTF">2025-07-01T20:02:00Z</dcterms:modified>
</cp:coreProperties>
</file>